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93FAC" w14:textId="2C1F5C57" w:rsidR="00863C01" w:rsidRPr="00D01203" w:rsidRDefault="007B44A3" w:rsidP="00B85DD2">
      <w:pPr>
        <w:spacing w:line="0" w:lineRule="atLeast"/>
        <w:jc w:val="center"/>
        <w:rPr>
          <w:rFonts w:ascii="IPAexゴシック" w:eastAsia="IPAexゴシック" w:hAnsi="IPAexゴシック"/>
          <w:sz w:val="24"/>
          <w:szCs w:val="24"/>
        </w:rPr>
        <w:sectPr w:rsidR="00863C01" w:rsidRPr="00D01203" w:rsidSect="00863C01">
          <w:footerReference w:type="default" r:id="rId8"/>
          <w:pgSz w:w="16838" w:h="11906" w:orient="landscape"/>
          <w:pgMar w:top="720" w:right="720" w:bottom="720" w:left="720" w:header="397" w:footer="397" w:gutter="0"/>
          <w:cols w:space="425"/>
          <w:docGrid w:type="lines" w:linePitch="360"/>
        </w:sectPr>
      </w:pPr>
      <w:r>
        <w:rPr>
          <w:rFonts w:ascii="IPAexゴシック" w:eastAsia="IPAexゴシック" w:hAnsi="IPAexゴシック" w:hint="eastAsia"/>
          <w:sz w:val="24"/>
          <w:szCs w:val="24"/>
        </w:rPr>
        <w:t>学年</w:t>
      </w:r>
      <w:r w:rsidR="007C45F5">
        <w:rPr>
          <w:rFonts w:ascii="IPAexゴシック" w:eastAsia="IPAexゴシック" w:hAnsi="IPAexゴシック" w:hint="eastAsia"/>
          <w:sz w:val="24"/>
          <w:szCs w:val="24"/>
        </w:rPr>
        <w:t xml:space="preserve"> </w:t>
      </w:r>
      <w:r>
        <w:rPr>
          <w:rFonts w:ascii="IPAexゴシック" w:eastAsia="IPAexゴシック" w:hAnsi="IPAexゴシック" w:hint="eastAsia"/>
          <w:sz w:val="24"/>
          <w:szCs w:val="24"/>
        </w:rPr>
        <w:t>科目名</w:t>
      </w:r>
      <w:r w:rsidR="007C45F5">
        <w:rPr>
          <w:rFonts w:ascii="IPAexゴシック" w:eastAsia="IPAexゴシック" w:hAnsi="IPAexゴシック" w:hint="eastAsia"/>
          <w:sz w:val="24"/>
          <w:szCs w:val="24"/>
        </w:rPr>
        <w:t xml:space="preserve"> </w:t>
      </w:r>
      <w:r>
        <w:rPr>
          <w:rFonts w:ascii="IPAexゴシック" w:eastAsia="IPAexゴシック" w:hAnsi="IPAexゴシック" w:hint="eastAsia"/>
          <w:sz w:val="24"/>
          <w:szCs w:val="24"/>
        </w:rPr>
        <w:t xml:space="preserve">前期/後期　</w:t>
      </w:r>
      <w:r w:rsidR="00863C01">
        <w:rPr>
          <w:rFonts w:ascii="IPAexゴシック" w:eastAsia="IPAexゴシック" w:hAnsi="IPAexゴシック" w:hint="eastAsia"/>
          <w:sz w:val="24"/>
          <w:szCs w:val="24"/>
        </w:rPr>
        <w:t>福智テスト対策問題</w:t>
      </w:r>
    </w:p>
    <w:p w14:paraId="1C9CBA78" w14:textId="77777777" w:rsidR="00AB284E" w:rsidRDefault="007B44A3" w:rsidP="007B44A3">
      <w:pPr>
        <w:spacing w:line="0" w:lineRule="atLeast"/>
        <w:jc w:val="left"/>
        <w:rPr>
          <w:rFonts w:asciiTheme="minorEastAsia"/>
          <w:color w:val="000000"/>
          <w:sz w:val="20"/>
          <w:szCs w:val="20"/>
        </w:rPr>
      </w:pPr>
      <w:r>
        <w:rPr>
          <w:rFonts w:asciiTheme="minorEastAsia" w:hint="eastAsia"/>
          <w:b/>
          <w:bCs/>
          <w:szCs w:val="21"/>
        </w:rPr>
        <w:t>問題文</w:t>
      </w:r>
    </w:p>
    <w:p w14:paraId="636EFFC2" w14:textId="77777777" w:rsidR="00EB54C1" w:rsidRDefault="00EB54C1" w:rsidP="007B44A3">
      <w:pPr>
        <w:spacing w:line="0" w:lineRule="atLeast"/>
        <w:jc w:val="left"/>
        <w:rPr>
          <w:rFonts w:asciiTheme="minorEastAsia"/>
          <w:color w:val="000000"/>
          <w:sz w:val="20"/>
          <w:szCs w:val="20"/>
        </w:rPr>
      </w:pPr>
    </w:p>
    <w:p w14:paraId="6A612F79" w14:textId="4359B484" w:rsidR="00D8113D" w:rsidRDefault="007B44A3" w:rsidP="007B44A3">
      <w:pPr>
        <w:spacing w:line="0" w:lineRule="atLeast"/>
        <w:jc w:val="left"/>
        <w:rPr>
          <w:rFonts w:asciiTheme="minorEastAsia"/>
          <w:b/>
          <w:bCs/>
          <w:color w:val="000000"/>
          <w:sz w:val="20"/>
          <w:szCs w:val="20"/>
        </w:rPr>
      </w:pPr>
      <w:r>
        <w:rPr>
          <w:rFonts w:asciiTheme="minorEastAsia"/>
          <w:color w:val="000000"/>
          <w:sz w:val="20"/>
          <w:szCs w:val="20"/>
        </w:rPr>
        <w:t xml:space="preserve"> </w:t>
      </w:r>
      <w:r w:rsidR="00D83F4B">
        <w:rPr>
          <w:rFonts w:asciiTheme="minorEastAsia"/>
          <w:color w:val="000000"/>
          <w:sz w:val="20"/>
          <w:szCs w:val="20"/>
        </w:rPr>
        <w:br w:type="column"/>
      </w:r>
      <w:r>
        <w:rPr>
          <w:rFonts w:asciiTheme="minorEastAsia" w:hint="eastAsia"/>
          <w:b/>
          <w:bCs/>
          <w:color w:val="000000"/>
          <w:sz w:val="20"/>
          <w:szCs w:val="20"/>
        </w:rPr>
        <w:t>問題文</w:t>
      </w:r>
    </w:p>
    <w:sectPr w:rsidR="00D8113D" w:rsidSect="00B85DD2">
      <w:type w:val="continuous"/>
      <w:pgSz w:w="16838" w:h="11906" w:orient="landscape"/>
      <w:pgMar w:top="720" w:right="567" w:bottom="720" w:left="567" w:header="397" w:footer="397" w:gutter="0"/>
      <w:cols w:num="2"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ADA51" w14:textId="77777777" w:rsidR="003E256C" w:rsidRDefault="003E256C" w:rsidP="00863C01">
      <w:r>
        <w:separator/>
      </w:r>
    </w:p>
  </w:endnote>
  <w:endnote w:type="continuationSeparator" w:id="0">
    <w:p w14:paraId="1DC36739" w14:textId="77777777" w:rsidR="003E256C" w:rsidRDefault="003E256C" w:rsidP="0086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exゴシック">
    <w:altName w:val="游ゴシック"/>
    <w:charset w:val="80"/>
    <w:family w:val="modern"/>
    <w:pitch w:val="variable"/>
    <w:sig w:usb0="E00002FF" w:usb1="3AC7EDFA" w:usb2="00000012" w:usb3="00000000" w:csb0="0002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63953" w14:textId="77777777" w:rsidR="00863C01" w:rsidRPr="00B85DD2" w:rsidRDefault="00863C01" w:rsidP="00863C01">
    <w:pPr>
      <w:pStyle w:val="a5"/>
      <w:wordWrap w:val="0"/>
      <w:jc w:val="right"/>
      <w:rPr>
        <w:rFonts w:ascii="Brush Script MT" w:hAnsi="Brush Script MT"/>
      </w:rPr>
    </w:pPr>
    <w:r w:rsidRPr="00B85DD2">
      <w:rPr>
        <w:rFonts w:ascii="Brush Script MT" w:hAnsi="Brush Script MT"/>
      </w:rPr>
      <w:t>Yoshiyuki Shimada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F8532" w14:textId="77777777" w:rsidR="003E256C" w:rsidRDefault="003E256C" w:rsidP="00863C01">
      <w:r>
        <w:separator/>
      </w:r>
    </w:p>
  </w:footnote>
  <w:footnote w:type="continuationSeparator" w:id="0">
    <w:p w14:paraId="31452B43" w14:textId="77777777" w:rsidR="003E256C" w:rsidRDefault="003E256C" w:rsidP="00863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E77897"/>
    <w:multiLevelType w:val="hybridMultilevel"/>
    <w:tmpl w:val="04384D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130E40"/>
    <w:multiLevelType w:val="hybridMultilevel"/>
    <w:tmpl w:val="C1D494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2761971">
    <w:abstractNumId w:val="1"/>
  </w:num>
  <w:num w:numId="2" w16cid:durableId="1511602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DD2"/>
    <w:rsid w:val="000212AF"/>
    <w:rsid w:val="00042166"/>
    <w:rsid w:val="000552E2"/>
    <w:rsid w:val="000625E1"/>
    <w:rsid w:val="00070078"/>
    <w:rsid w:val="00070B2B"/>
    <w:rsid w:val="000715B1"/>
    <w:rsid w:val="00071783"/>
    <w:rsid w:val="00086171"/>
    <w:rsid w:val="000872DB"/>
    <w:rsid w:val="00093517"/>
    <w:rsid w:val="00095C0E"/>
    <w:rsid w:val="000C1C5D"/>
    <w:rsid w:val="000C3BFA"/>
    <w:rsid w:val="000D1DA8"/>
    <w:rsid w:val="000F00DA"/>
    <w:rsid w:val="000F549C"/>
    <w:rsid w:val="00103693"/>
    <w:rsid w:val="00114302"/>
    <w:rsid w:val="00123352"/>
    <w:rsid w:val="00125596"/>
    <w:rsid w:val="0012785A"/>
    <w:rsid w:val="00131F28"/>
    <w:rsid w:val="0013273E"/>
    <w:rsid w:val="001436DB"/>
    <w:rsid w:val="00147EC4"/>
    <w:rsid w:val="001521FA"/>
    <w:rsid w:val="001531C2"/>
    <w:rsid w:val="001567CF"/>
    <w:rsid w:val="00174BBE"/>
    <w:rsid w:val="001817EF"/>
    <w:rsid w:val="0019001D"/>
    <w:rsid w:val="001A5E03"/>
    <w:rsid w:val="001B1D83"/>
    <w:rsid w:val="001B3B81"/>
    <w:rsid w:val="001C38A0"/>
    <w:rsid w:val="001C5105"/>
    <w:rsid w:val="001D0E76"/>
    <w:rsid w:val="001F51A6"/>
    <w:rsid w:val="0020190B"/>
    <w:rsid w:val="00213E40"/>
    <w:rsid w:val="002347A8"/>
    <w:rsid w:val="00236733"/>
    <w:rsid w:val="002425C2"/>
    <w:rsid w:val="00257137"/>
    <w:rsid w:val="002667B2"/>
    <w:rsid w:val="00276897"/>
    <w:rsid w:val="002873E9"/>
    <w:rsid w:val="00293486"/>
    <w:rsid w:val="002A217F"/>
    <w:rsid w:val="002B0E87"/>
    <w:rsid w:val="002C07FF"/>
    <w:rsid w:val="002C1DF9"/>
    <w:rsid w:val="002F0FBB"/>
    <w:rsid w:val="002F6F40"/>
    <w:rsid w:val="00325B2C"/>
    <w:rsid w:val="00326237"/>
    <w:rsid w:val="003301C6"/>
    <w:rsid w:val="003352DB"/>
    <w:rsid w:val="003474DC"/>
    <w:rsid w:val="00355CE6"/>
    <w:rsid w:val="00356701"/>
    <w:rsid w:val="00367B50"/>
    <w:rsid w:val="00374A32"/>
    <w:rsid w:val="003900DF"/>
    <w:rsid w:val="003A38DA"/>
    <w:rsid w:val="003A76B0"/>
    <w:rsid w:val="003B6EA1"/>
    <w:rsid w:val="003C286C"/>
    <w:rsid w:val="003D530D"/>
    <w:rsid w:val="003E106A"/>
    <w:rsid w:val="003E256C"/>
    <w:rsid w:val="004176EC"/>
    <w:rsid w:val="0042088E"/>
    <w:rsid w:val="004219BE"/>
    <w:rsid w:val="00421BA1"/>
    <w:rsid w:val="0043756A"/>
    <w:rsid w:val="00441CED"/>
    <w:rsid w:val="00447BB4"/>
    <w:rsid w:val="0045495C"/>
    <w:rsid w:val="00461B8F"/>
    <w:rsid w:val="004722D7"/>
    <w:rsid w:val="00472D97"/>
    <w:rsid w:val="00473D22"/>
    <w:rsid w:val="00485D45"/>
    <w:rsid w:val="004877C0"/>
    <w:rsid w:val="004931B7"/>
    <w:rsid w:val="004C3C3D"/>
    <w:rsid w:val="004E037B"/>
    <w:rsid w:val="004E1B69"/>
    <w:rsid w:val="004F0796"/>
    <w:rsid w:val="004F78D3"/>
    <w:rsid w:val="00511488"/>
    <w:rsid w:val="0052286C"/>
    <w:rsid w:val="00523ECB"/>
    <w:rsid w:val="0052701F"/>
    <w:rsid w:val="0055159F"/>
    <w:rsid w:val="005744CA"/>
    <w:rsid w:val="00580917"/>
    <w:rsid w:val="00580BD7"/>
    <w:rsid w:val="00586379"/>
    <w:rsid w:val="00593CAD"/>
    <w:rsid w:val="00594627"/>
    <w:rsid w:val="005965FA"/>
    <w:rsid w:val="005A2A04"/>
    <w:rsid w:val="005E0781"/>
    <w:rsid w:val="005E4155"/>
    <w:rsid w:val="005F2DCB"/>
    <w:rsid w:val="005F38A7"/>
    <w:rsid w:val="005F5BF6"/>
    <w:rsid w:val="005F7BC2"/>
    <w:rsid w:val="006060B2"/>
    <w:rsid w:val="00620FFC"/>
    <w:rsid w:val="006226D0"/>
    <w:rsid w:val="00626DBD"/>
    <w:rsid w:val="00632DA7"/>
    <w:rsid w:val="00651A70"/>
    <w:rsid w:val="006657EE"/>
    <w:rsid w:val="00672655"/>
    <w:rsid w:val="00674E01"/>
    <w:rsid w:val="00677E0A"/>
    <w:rsid w:val="00677F0E"/>
    <w:rsid w:val="00680E83"/>
    <w:rsid w:val="0068302B"/>
    <w:rsid w:val="0069029E"/>
    <w:rsid w:val="006A5C76"/>
    <w:rsid w:val="006A72A6"/>
    <w:rsid w:val="006B5BB9"/>
    <w:rsid w:val="006C1DA5"/>
    <w:rsid w:val="006C39E5"/>
    <w:rsid w:val="006D0932"/>
    <w:rsid w:val="006D57D8"/>
    <w:rsid w:val="006D7473"/>
    <w:rsid w:val="006F1FA0"/>
    <w:rsid w:val="007024B6"/>
    <w:rsid w:val="00702791"/>
    <w:rsid w:val="00702CB2"/>
    <w:rsid w:val="00706CD2"/>
    <w:rsid w:val="007241E6"/>
    <w:rsid w:val="00724447"/>
    <w:rsid w:val="0072464F"/>
    <w:rsid w:val="00726DEE"/>
    <w:rsid w:val="00737C0A"/>
    <w:rsid w:val="00762553"/>
    <w:rsid w:val="00766416"/>
    <w:rsid w:val="00791DB3"/>
    <w:rsid w:val="007929C8"/>
    <w:rsid w:val="007A3CCD"/>
    <w:rsid w:val="007A41D6"/>
    <w:rsid w:val="007A5445"/>
    <w:rsid w:val="007B44A3"/>
    <w:rsid w:val="007C04E8"/>
    <w:rsid w:val="007C45F5"/>
    <w:rsid w:val="007C5A43"/>
    <w:rsid w:val="007D3F41"/>
    <w:rsid w:val="007D4D08"/>
    <w:rsid w:val="007D4FC4"/>
    <w:rsid w:val="007E39EE"/>
    <w:rsid w:val="007F01DF"/>
    <w:rsid w:val="00806612"/>
    <w:rsid w:val="008100EF"/>
    <w:rsid w:val="00821023"/>
    <w:rsid w:val="0082244D"/>
    <w:rsid w:val="00825B16"/>
    <w:rsid w:val="00832C86"/>
    <w:rsid w:val="00853805"/>
    <w:rsid w:val="008561E0"/>
    <w:rsid w:val="00863C01"/>
    <w:rsid w:val="0086556F"/>
    <w:rsid w:val="008667CB"/>
    <w:rsid w:val="00867FBB"/>
    <w:rsid w:val="008722A9"/>
    <w:rsid w:val="0087589F"/>
    <w:rsid w:val="0088074F"/>
    <w:rsid w:val="00891626"/>
    <w:rsid w:val="00893C22"/>
    <w:rsid w:val="00893E9C"/>
    <w:rsid w:val="008A2144"/>
    <w:rsid w:val="008A5763"/>
    <w:rsid w:val="008A5E4E"/>
    <w:rsid w:val="008B02C8"/>
    <w:rsid w:val="008B10E9"/>
    <w:rsid w:val="008B27DC"/>
    <w:rsid w:val="008B2BE6"/>
    <w:rsid w:val="008B36D9"/>
    <w:rsid w:val="008B6B8B"/>
    <w:rsid w:val="008C139E"/>
    <w:rsid w:val="008C2EA4"/>
    <w:rsid w:val="008E7093"/>
    <w:rsid w:val="008F2412"/>
    <w:rsid w:val="00910394"/>
    <w:rsid w:val="009225A6"/>
    <w:rsid w:val="009361D8"/>
    <w:rsid w:val="00944EDF"/>
    <w:rsid w:val="009614BA"/>
    <w:rsid w:val="00967FFD"/>
    <w:rsid w:val="009740B4"/>
    <w:rsid w:val="00975A6F"/>
    <w:rsid w:val="009902D4"/>
    <w:rsid w:val="00992566"/>
    <w:rsid w:val="00993B74"/>
    <w:rsid w:val="009A2307"/>
    <w:rsid w:val="009C2318"/>
    <w:rsid w:val="009C3205"/>
    <w:rsid w:val="009F1E9D"/>
    <w:rsid w:val="00A058B6"/>
    <w:rsid w:val="00A06700"/>
    <w:rsid w:val="00A112E4"/>
    <w:rsid w:val="00A40955"/>
    <w:rsid w:val="00A55BC4"/>
    <w:rsid w:val="00A61302"/>
    <w:rsid w:val="00A71E4F"/>
    <w:rsid w:val="00A72390"/>
    <w:rsid w:val="00A85F87"/>
    <w:rsid w:val="00A955FF"/>
    <w:rsid w:val="00AA23E7"/>
    <w:rsid w:val="00AA5467"/>
    <w:rsid w:val="00AB02D3"/>
    <w:rsid w:val="00AB062C"/>
    <w:rsid w:val="00AB284E"/>
    <w:rsid w:val="00AC4DF3"/>
    <w:rsid w:val="00AD0537"/>
    <w:rsid w:val="00AD067E"/>
    <w:rsid w:val="00AE0D30"/>
    <w:rsid w:val="00AE3812"/>
    <w:rsid w:val="00AE485D"/>
    <w:rsid w:val="00AF0DC4"/>
    <w:rsid w:val="00B11C76"/>
    <w:rsid w:val="00B2067F"/>
    <w:rsid w:val="00B21A31"/>
    <w:rsid w:val="00B24605"/>
    <w:rsid w:val="00B27518"/>
    <w:rsid w:val="00B30A55"/>
    <w:rsid w:val="00B331A9"/>
    <w:rsid w:val="00B4084A"/>
    <w:rsid w:val="00B479C9"/>
    <w:rsid w:val="00B55678"/>
    <w:rsid w:val="00B62CFE"/>
    <w:rsid w:val="00B6763D"/>
    <w:rsid w:val="00B7165F"/>
    <w:rsid w:val="00B730D2"/>
    <w:rsid w:val="00B82D60"/>
    <w:rsid w:val="00B85DD2"/>
    <w:rsid w:val="00B92606"/>
    <w:rsid w:val="00B93E87"/>
    <w:rsid w:val="00B96799"/>
    <w:rsid w:val="00BA55C2"/>
    <w:rsid w:val="00BC7ADC"/>
    <w:rsid w:val="00BE2ECB"/>
    <w:rsid w:val="00BE31D3"/>
    <w:rsid w:val="00BE4200"/>
    <w:rsid w:val="00BE435B"/>
    <w:rsid w:val="00C02A59"/>
    <w:rsid w:val="00C04A6C"/>
    <w:rsid w:val="00C13B8A"/>
    <w:rsid w:val="00C144BD"/>
    <w:rsid w:val="00C27CAE"/>
    <w:rsid w:val="00C30362"/>
    <w:rsid w:val="00C331F6"/>
    <w:rsid w:val="00C3339F"/>
    <w:rsid w:val="00C3668A"/>
    <w:rsid w:val="00C471E2"/>
    <w:rsid w:val="00C52B92"/>
    <w:rsid w:val="00C56D46"/>
    <w:rsid w:val="00C6540A"/>
    <w:rsid w:val="00C67705"/>
    <w:rsid w:val="00C678D7"/>
    <w:rsid w:val="00C847D1"/>
    <w:rsid w:val="00C95828"/>
    <w:rsid w:val="00CA5111"/>
    <w:rsid w:val="00CB2DCD"/>
    <w:rsid w:val="00CB3022"/>
    <w:rsid w:val="00CC6149"/>
    <w:rsid w:val="00CC72FC"/>
    <w:rsid w:val="00CD0089"/>
    <w:rsid w:val="00CF2144"/>
    <w:rsid w:val="00CF6137"/>
    <w:rsid w:val="00D01203"/>
    <w:rsid w:val="00D01AD1"/>
    <w:rsid w:val="00D215A8"/>
    <w:rsid w:val="00D3000D"/>
    <w:rsid w:val="00D31694"/>
    <w:rsid w:val="00D3443C"/>
    <w:rsid w:val="00D41693"/>
    <w:rsid w:val="00D4673D"/>
    <w:rsid w:val="00D54239"/>
    <w:rsid w:val="00D6258A"/>
    <w:rsid w:val="00D8113D"/>
    <w:rsid w:val="00D83F4B"/>
    <w:rsid w:val="00D906BB"/>
    <w:rsid w:val="00D96E72"/>
    <w:rsid w:val="00DB2DCA"/>
    <w:rsid w:val="00DC12C6"/>
    <w:rsid w:val="00DD1093"/>
    <w:rsid w:val="00DF7DBD"/>
    <w:rsid w:val="00E0363D"/>
    <w:rsid w:val="00E0450E"/>
    <w:rsid w:val="00E15985"/>
    <w:rsid w:val="00E1598A"/>
    <w:rsid w:val="00E20A7C"/>
    <w:rsid w:val="00E23842"/>
    <w:rsid w:val="00E23F60"/>
    <w:rsid w:val="00E3627B"/>
    <w:rsid w:val="00E37FA6"/>
    <w:rsid w:val="00E469E2"/>
    <w:rsid w:val="00E51216"/>
    <w:rsid w:val="00E64A70"/>
    <w:rsid w:val="00E66BEF"/>
    <w:rsid w:val="00E7171D"/>
    <w:rsid w:val="00E733E3"/>
    <w:rsid w:val="00E74A95"/>
    <w:rsid w:val="00E854F3"/>
    <w:rsid w:val="00E967A7"/>
    <w:rsid w:val="00EA518C"/>
    <w:rsid w:val="00EA56BF"/>
    <w:rsid w:val="00EB54C1"/>
    <w:rsid w:val="00EC4488"/>
    <w:rsid w:val="00ED4267"/>
    <w:rsid w:val="00F100CF"/>
    <w:rsid w:val="00F10EAA"/>
    <w:rsid w:val="00F13C21"/>
    <w:rsid w:val="00F14DFE"/>
    <w:rsid w:val="00F23A93"/>
    <w:rsid w:val="00F308DE"/>
    <w:rsid w:val="00F41B29"/>
    <w:rsid w:val="00F5112E"/>
    <w:rsid w:val="00F652CE"/>
    <w:rsid w:val="00F71632"/>
    <w:rsid w:val="00F76385"/>
    <w:rsid w:val="00F8481D"/>
    <w:rsid w:val="00F9134A"/>
    <w:rsid w:val="00F9740C"/>
    <w:rsid w:val="00FA5FA3"/>
    <w:rsid w:val="00FD0662"/>
    <w:rsid w:val="00FD59D4"/>
    <w:rsid w:val="00FE290D"/>
    <w:rsid w:val="00FE467D"/>
    <w:rsid w:val="00FF141D"/>
    <w:rsid w:val="00FF1A82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AD259F"/>
  <w15:chartTrackingRefBased/>
  <w15:docId w15:val="{CD51536B-91C3-4286-8F92-B0BB0313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4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C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3C01"/>
  </w:style>
  <w:style w:type="paragraph" w:styleId="a5">
    <w:name w:val="footer"/>
    <w:basedOn w:val="a"/>
    <w:link w:val="a6"/>
    <w:uiPriority w:val="99"/>
    <w:unhideWhenUsed/>
    <w:rsid w:val="00863C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3C01"/>
  </w:style>
  <w:style w:type="table" w:styleId="a7">
    <w:name w:val="Table Grid"/>
    <w:basedOn w:val="a1"/>
    <w:uiPriority w:val="39"/>
    <w:rsid w:val="00E23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946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on\Documents\Office%20&#12398;&#12459;&#12473;&#12479;&#12512;%20&#12486;&#12531;&#12503;&#12524;&#12540;&#12488;\&#31119;&#26234;&#12486;&#12473;&#12488;&#23550;&#31574;&#21839;&#38988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HGP教科書体">
      <a:majorFont>
        <a:latin typeface="HGP教科書体"/>
        <a:ea typeface="HGP教科書体"/>
        <a:cs typeface=""/>
      </a:majorFont>
      <a:minorFont>
        <a:latin typeface="HGP教科書体"/>
        <a:ea typeface="HGP教科書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5D370-1E82-40E8-B263-351379BCC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福智テスト対策問題 テンプレート.dotx</Template>
  <TotalTime>211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島田佳幸</dc:creator>
  <cp:keywords/>
  <dc:description/>
  <cp:lastModifiedBy>佳幸 島田</cp:lastModifiedBy>
  <cp:revision>78</cp:revision>
  <cp:lastPrinted>2021-01-12T13:13:00Z</cp:lastPrinted>
  <dcterms:created xsi:type="dcterms:W3CDTF">2021-01-07T08:27:00Z</dcterms:created>
  <dcterms:modified xsi:type="dcterms:W3CDTF">2025-10-03T15:23:00Z</dcterms:modified>
</cp:coreProperties>
</file>